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淮北市202</w:t>
      </w:r>
      <w:r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年初中学业水平实验操作考试时间安排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西  园  中  学  考  点</w:t>
      </w:r>
      <w:r>
        <w:rPr>
          <w:rFonts w:hint="eastAsia"/>
          <w:b/>
          <w:sz w:val="32"/>
          <w:szCs w:val="32"/>
        </w:rPr>
        <w:t>（2202人）九年级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jc w:val="left"/>
        <w:tblInd w:w="-668" w:type="dx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49"/>
        <w:gridCol w:w="1410"/>
        <w:gridCol w:w="2346"/>
        <w:gridCol w:w="567"/>
        <w:gridCol w:w="2835"/>
        <w:gridCol w:w="1723"/>
      </w:tblGrid>
      <w:tr>
        <w:trPr>
          <w:trHeight w:val="304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期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午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别</w:t>
            </w:r>
          </w:p>
        </w:tc>
        <w:tc>
          <w:tcPr>
            <w:tcW w:w="3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　　间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组号</w:t>
            </w:r>
          </w:p>
        </w:tc>
        <w:tc>
          <w:tcPr>
            <w:tcW w:w="28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 名 号</w:t>
            </w:r>
          </w:p>
        </w:tc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 校</w:t>
            </w:r>
          </w:p>
        </w:tc>
      </w:tr>
      <w:tr>
        <w:trPr>
          <w:trHeight w:val="296"/>
        </w:trPr>
        <w:tc>
          <w:tcPr>
            <w:tcW w:w="468" w:type="dxa"/>
            <w:vMerge/>
            <w:tcBorders>
              <w:tl2br w:val="nil"/>
              <w:tr2bl w:val="nil"/>
            </w:tcBorders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入　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  试</w:t>
            </w:r>
          </w:p>
        </w:tc>
        <w:tc>
          <w:tcPr>
            <w:tcW w:w="567" w:type="dxa"/>
            <w:vMerge/>
            <w:tcBorders>
              <w:tl2br w:val="nil"/>
              <w:tr2bl w:val="nil"/>
            </w:tcBorders>
          </w:tcPr>
          <w:p/>
        </w:tc>
        <w:tc>
          <w:tcPr>
            <w:tcW w:w="2835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723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113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月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周六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上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7:40－8:00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8:00－8:15（物理）</w:t>
            </w:r>
          </w:p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</w:t>
            </w:r>
            <w:r>
              <w:rPr>
                <w:szCs w:val="21"/>
              </w:rPr>
              <w:t>060100001-263060100056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二中东校区 </w:t>
            </w:r>
            <w:r>
              <w:rPr>
                <w:spacing w:val="-10"/>
                <w:szCs w:val="21"/>
              </w:rPr>
              <w:t>56</w:t>
            </w:r>
            <w:r>
              <w:rPr>
                <w:rFonts w:hint="eastAsia"/>
                <w:spacing w:val="-10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8:20－8:35（物理）</w:t>
            </w:r>
          </w:p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</w:t>
            </w:r>
            <w:r>
              <w:rPr>
                <w:szCs w:val="21"/>
              </w:rPr>
              <w:t>060100057-263060100112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二中东校区 </w:t>
            </w:r>
            <w:r>
              <w:rPr>
                <w:spacing w:val="-10"/>
                <w:szCs w:val="21"/>
              </w:rPr>
              <w:t>56</w:t>
            </w:r>
            <w:r>
              <w:rPr>
                <w:rFonts w:hint="eastAsia"/>
                <w:spacing w:val="-10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8:40－8:55（物理）</w:t>
            </w:r>
          </w:p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</w:t>
            </w:r>
            <w:r>
              <w:rPr>
                <w:szCs w:val="21"/>
              </w:rPr>
              <w:t>060100113-2630601001</w:t>
            </w:r>
            <w:r>
              <w:rPr>
                <w:rFonts w:hint="eastAsia"/>
                <w:szCs w:val="21"/>
              </w:rPr>
              <w:t>48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263060100151-263060100170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pacing w:val="-10"/>
              </w:rPr>
            </w:pPr>
            <w:r>
              <w:rPr>
                <w:rFonts w:hint="eastAsia"/>
                <w:spacing w:val="-10"/>
                <w:szCs w:val="21"/>
              </w:rPr>
              <w:t xml:space="preserve">二中东校区36人 </w:t>
            </w:r>
            <w:r>
              <w:rPr>
                <w:rFonts w:hint="eastAsia"/>
                <w:szCs w:val="21"/>
              </w:rPr>
              <w:t>淮北二中20人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8:40－9:00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263060100171-263060100226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9:00－9:20</w:t>
            </w:r>
          </w:p>
        </w:tc>
        <w:tc>
          <w:tcPr>
            <w:tcW w:w="234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9:40－9:55（化学）</w:t>
            </w:r>
          </w:p>
        </w:tc>
        <w:tc>
          <w:tcPr>
            <w:tcW w:w="56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263060100227-263060100282</w:t>
            </w:r>
          </w:p>
        </w:tc>
        <w:tc>
          <w:tcPr>
            <w:tcW w:w="172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263060100283-263060100338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9:40－10:00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263060100339-263060100394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263060100395-263060100450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263060100451-263060100506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10:40－11:00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11:20－11:35（化学）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263060100507-263060100562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384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:20－1</w:t>
            </w:r>
            <w:r>
              <w:rPr>
                <w:rFonts w:hint="eastAsia"/>
                <w:sz w:val="20"/>
                <w:szCs w:val="20"/>
              </w:rPr>
              <w:t>1:</w:t>
            </w:r>
            <w:r>
              <w:rPr>
                <w:sz w:val="20"/>
                <w:szCs w:val="20"/>
              </w:rPr>
              <w:t>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:40－1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263060100563-263060100618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132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1:5</w:t>
            </w:r>
            <w:r>
              <w:rPr>
                <w:sz w:val="20"/>
                <w:szCs w:val="20"/>
              </w:rPr>
              <w:t>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263060100619-263060100674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37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3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午    间    休    息 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下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14:00－14:20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14:20－14：35（物理）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263060100675-263060100730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263060100731-263060100786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14:40－15:00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263060100787-263060100842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15:40－15:55（化学）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263060100843-263060100898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15:40－15:55（物理）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16:00－16:15（化学）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263060100899-263060100954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15:40－16:0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16:00－16:1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16:20－16:3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263060100955-263060101010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－16:20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16:20－16:3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16:40－16:5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263060101011-263060101066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16:20－16:4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16:40－16:5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17:00－17:1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263060101067-263060101122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淮北二中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16:4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－17:00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17:00－17:1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17:20－17:35（化学）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263060101123-263060101178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淮北二中 56人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17:00－17:20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17:20－17:3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17:40－17:55（化学）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263060101179-263060101188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263060103686-263060103731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淮北二中 10人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西园中湖 4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0－</w:t>
            </w:r>
            <w:r>
              <w:rPr>
                <w:rFonts w:hint="eastAsia"/>
                <w:sz w:val="20"/>
                <w:szCs w:val="20"/>
              </w:rPr>
              <w:t>17:55</w:t>
            </w:r>
            <w:r>
              <w:rPr>
                <w:sz w:val="20"/>
                <w:szCs w:val="20"/>
              </w:rPr>
              <w:t>（物理）1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263060103732-263060103775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263060103034-263060103045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西园中湖 44人</w:t>
            </w:r>
          </w:p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西园本部 12人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17:40</w:t>
            </w:r>
            <w:r>
              <w:rPr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18:00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</w:t>
            </w:r>
            <w:r>
              <w:rPr>
                <w:rFonts w:hint="eastAsia"/>
                <w:sz w:val="20"/>
                <w:szCs w:val="20"/>
              </w:rPr>
              <w:t>18:15</w:t>
            </w:r>
            <w:r>
              <w:rPr>
                <w:sz w:val="20"/>
                <w:szCs w:val="20"/>
              </w:rPr>
              <w:t>（物理）1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263060103046-263060103101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西园本部 56人</w:t>
            </w:r>
          </w:p>
        </w:tc>
      </w:tr>
    </w:tbl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淮北市202</w:t>
      </w:r>
      <w:r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年初中学业水平实验操作考试时间安排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西  园  中  学  考  点</w:t>
      </w:r>
      <w:r>
        <w:rPr>
          <w:rFonts w:hint="eastAsia"/>
          <w:b/>
          <w:sz w:val="32"/>
          <w:szCs w:val="32"/>
        </w:rPr>
        <w:t>（2202人）九年级</w:t>
      </w:r>
      <w:r>
        <w:rPr>
          <w:b/>
          <w:sz w:val="32"/>
          <w:szCs w:val="32"/>
        </w:rPr>
        <w:t xml:space="preserve">         </w:t>
      </w:r>
    </w:p>
    <w:tbl>
      <w:tblPr>
        <w:jc w:val="left"/>
        <w:tblInd w:w="-613" w:type="dx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49"/>
        <w:gridCol w:w="1410"/>
        <w:gridCol w:w="2346"/>
        <w:gridCol w:w="567"/>
        <w:gridCol w:w="2835"/>
        <w:gridCol w:w="1723"/>
      </w:tblGrid>
      <w:tr>
        <w:trPr>
          <w:trHeight w:val="304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期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午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别</w:t>
            </w:r>
          </w:p>
        </w:tc>
        <w:tc>
          <w:tcPr>
            <w:tcW w:w="3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　　间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组号</w:t>
            </w:r>
          </w:p>
        </w:tc>
        <w:tc>
          <w:tcPr>
            <w:tcW w:w="28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 名 号</w:t>
            </w:r>
          </w:p>
        </w:tc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 校</w:t>
            </w:r>
          </w:p>
        </w:tc>
      </w:tr>
      <w:tr>
        <w:trPr>
          <w:trHeight w:val="296"/>
        </w:trPr>
        <w:tc>
          <w:tcPr>
            <w:tcW w:w="468" w:type="dxa"/>
            <w:vMerge/>
            <w:tcBorders>
              <w:tl2br w:val="nil"/>
              <w:tr2bl w:val="nil"/>
            </w:tcBorders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入　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  试</w:t>
            </w:r>
          </w:p>
        </w:tc>
        <w:tc>
          <w:tcPr>
            <w:tcW w:w="567" w:type="dxa"/>
            <w:vMerge/>
            <w:tcBorders>
              <w:tl2br w:val="nil"/>
              <w:tr2bl w:val="nil"/>
            </w:tcBorders>
          </w:tcPr>
          <w:p/>
        </w:tc>
        <w:tc>
          <w:tcPr>
            <w:tcW w:w="2835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723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113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月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19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周日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上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7:40－8:00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8:00－8:15（物理）</w:t>
            </w:r>
          </w:p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263060101191-263060101246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淮北五中 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8:20－8:35（物理）</w:t>
            </w:r>
          </w:p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263060101247-263060101302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淮北五中 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8:40－8:55（物理）</w:t>
            </w:r>
          </w:p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263060101303-263060101358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淮北五中 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8:40－9:00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263060101359-263060101414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淮北五中56人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9:00－9:20</w:t>
            </w:r>
          </w:p>
        </w:tc>
        <w:tc>
          <w:tcPr>
            <w:tcW w:w="234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9:40－9:55（化学）</w:t>
            </w:r>
          </w:p>
        </w:tc>
        <w:tc>
          <w:tcPr>
            <w:tcW w:w="56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263060101415-263060101438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263060104526-263060104553</w:t>
            </w:r>
          </w:p>
        </w:tc>
        <w:tc>
          <w:tcPr>
            <w:tcW w:w="172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淮北五中24人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体育学校28人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263060103102-263060103157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西园本部56人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9:40－10:00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263060103158-263060103213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西园本部56人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263060103214-263060103269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西园本部56人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263060103270-263060103325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西园本部56人</w:t>
            </w:r>
          </w:p>
        </w:tc>
      </w:tr>
      <w:tr>
        <w:trPr>
          <w:trHeight w:val="11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10:40－11:00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11:20－11:35（化学）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263060103326-263060103381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西园本部56人</w:t>
            </w:r>
          </w:p>
        </w:tc>
      </w:tr>
      <w:tr>
        <w:trPr>
          <w:trHeight w:val="384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:20－1</w:t>
            </w:r>
            <w:r>
              <w:rPr>
                <w:rFonts w:hint="eastAsia"/>
                <w:sz w:val="20"/>
                <w:szCs w:val="20"/>
              </w:rPr>
              <w:t>1:</w:t>
            </w:r>
            <w:r>
              <w:rPr>
                <w:sz w:val="20"/>
                <w:szCs w:val="20"/>
              </w:rPr>
              <w:t>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:40－1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263060103382-263060103437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西园本部56人</w:t>
            </w:r>
          </w:p>
        </w:tc>
      </w:tr>
      <w:tr>
        <w:trPr>
          <w:trHeight w:val="132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1:5</w:t>
            </w:r>
            <w:r>
              <w:rPr>
                <w:sz w:val="20"/>
                <w:szCs w:val="20"/>
              </w:rPr>
              <w:t>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263060103438-263060103493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西园本部56人</w:t>
            </w:r>
          </w:p>
        </w:tc>
      </w:tr>
      <w:tr>
        <w:trPr>
          <w:trHeight w:val="37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3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午    间    休    息 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下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14:00－14:20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14:20－14：35（物理）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263060103494-263060103549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西园本部56人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263060103550-263060103605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西园本部56人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14:40－15:00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263060103606-263060103661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西园本部56人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15:40－15:55（化学）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263060103662-263060103683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西园本部 22人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淮北市202</w:t>
      </w:r>
      <w:r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年初中学业水平实验操作考试时间安排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梅  苑  学  校</w:t>
      </w:r>
      <w:r>
        <w:rPr>
          <w:b/>
          <w:sz w:val="32"/>
          <w:szCs w:val="32"/>
        </w:rPr>
        <w:t xml:space="preserve">  考  点 </w:t>
      </w:r>
      <w:r>
        <w:rPr>
          <w:rFonts w:hint="eastAsia"/>
          <w:b/>
          <w:sz w:val="32"/>
          <w:szCs w:val="32"/>
        </w:rPr>
        <w:t>（2331人）九年级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jc w:val="left"/>
        <w:tblInd w:w="-777" w:type="dx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49"/>
        <w:gridCol w:w="1410"/>
        <w:gridCol w:w="2346"/>
        <w:gridCol w:w="425"/>
        <w:gridCol w:w="2900"/>
        <w:gridCol w:w="1800"/>
      </w:tblGrid>
      <w:tr>
        <w:trPr>
          <w:trHeight w:val="304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期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午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别</w:t>
            </w:r>
          </w:p>
        </w:tc>
        <w:tc>
          <w:tcPr>
            <w:tcW w:w="3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　　间</w:t>
            </w: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组号</w:t>
            </w: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 名 号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 校</w:t>
            </w:r>
          </w:p>
        </w:tc>
      </w:tr>
      <w:tr>
        <w:trPr>
          <w:trHeight w:val="296"/>
        </w:trPr>
        <w:tc>
          <w:tcPr>
            <w:tcW w:w="468" w:type="dxa"/>
            <w:vMerge/>
            <w:tcBorders>
              <w:tl2br w:val="nil"/>
              <w:tr2bl w:val="nil"/>
            </w:tcBorders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入　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  试</w:t>
            </w:r>
          </w:p>
        </w:tc>
        <w:tc>
          <w:tcPr>
            <w:tcW w:w="425" w:type="dxa"/>
            <w:vMerge/>
            <w:tcBorders>
              <w:tl2br w:val="nil"/>
              <w:tr2bl w:val="nil"/>
            </w:tcBorders>
          </w:tcPr>
          <w:p/>
        </w:tc>
        <w:tc>
          <w:tcPr>
            <w:tcW w:w="2900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800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hRule="exact" w:val="510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4月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8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六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上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7:40－8:00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263060101441-263060101496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263060101497-263060101552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263060101553-263060101608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8:40－9:00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263060101609-263060101664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9:00－9:20</w:t>
            </w:r>
          </w:p>
        </w:tc>
        <w:tc>
          <w:tcPr>
            <w:tcW w:w="234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9:40－9:55（化学）</w:t>
            </w:r>
          </w:p>
        </w:tc>
        <w:tc>
          <w:tcPr>
            <w:tcW w:w="42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9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263060101665-263060101720</w:t>
            </w:r>
          </w:p>
        </w:tc>
        <w:tc>
          <w:tcPr>
            <w:tcW w:w="18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263060101721-263060101776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9:40－10:00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263060101777-263060101832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263060101833-263060101888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263060101889-263060101944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10:40－11:00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11:20－11:35（化学）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263060101945-263060101998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263060102376-263060102377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一初中54人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附中   2人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1:00－11:20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11:20－11:35（物理）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11:40－11:55（化学）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263060102378-263060102433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附中   56人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1:5</w:t>
            </w:r>
            <w:r>
              <w:rPr>
                <w:sz w:val="20"/>
                <w:szCs w:val="20"/>
              </w:rPr>
              <w:t>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12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263060102434-263060102480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263060103778-263060103786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附中   47人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梅苑学校9人</w:t>
            </w:r>
          </w:p>
        </w:tc>
      </w:tr>
      <w:tr>
        <w:trPr>
          <w:trHeight w:val="37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3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午    间    休    息 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下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14:00－14:20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263060102001-263060102056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人民路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263060102027-263060102112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人民路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14:40－15:00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263060102113-263060102168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人民路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15:40－15:55（化学）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263060102169-263060102224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人民路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15:40－15:55（物理）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16:00－16:15（化学）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263060102225-263060102280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人民路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15:40－16:0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16:00－16:1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16:20－16:3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263060102281-263060102336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人民路 56人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－16:20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16:20－16:3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16:40－16:5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263060102337-263060102373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263060103787-263060103805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人民路 37人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梅苑学校 19人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16:20－16:4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16:40－16:5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17:00－17:1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263060103806-263060103861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16:4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－17:00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17:00－17:1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17:20－17:35（化学）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263060103862-263060103917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17:00－17:20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17:20－17:3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17:40－17:55（化学）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263060103918-263060103973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梅苑学校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56人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0－</w:t>
            </w:r>
            <w:r>
              <w:rPr>
                <w:rFonts w:hint="eastAsia"/>
                <w:sz w:val="20"/>
                <w:szCs w:val="20"/>
              </w:rPr>
              <w:t>17:55</w:t>
            </w:r>
            <w:r>
              <w:rPr>
                <w:sz w:val="20"/>
                <w:szCs w:val="20"/>
              </w:rPr>
              <w:t>（物理）1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263060103974-263060104029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17:40</w:t>
            </w:r>
            <w:r>
              <w:rPr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18:00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</w:t>
            </w:r>
            <w:r>
              <w:rPr>
                <w:rFonts w:hint="eastAsia"/>
                <w:sz w:val="20"/>
                <w:szCs w:val="20"/>
              </w:rPr>
              <w:t>18:15</w:t>
            </w:r>
            <w:r>
              <w:rPr>
                <w:sz w:val="20"/>
                <w:szCs w:val="20"/>
              </w:rPr>
              <w:t>（物理）1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263060104030-263060104085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</w:tbl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淮北市202</w:t>
      </w:r>
      <w:r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年初中学业水平实验操作考试时间安排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梅  苑  学  校</w:t>
      </w:r>
      <w:r>
        <w:rPr>
          <w:b/>
          <w:sz w:val="32"/>
          <w:szCs w:val="32"/>
        </w:rPr>
        <w:t xml:space="preserve">  考  点 </w:t>
      </w: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331人）九年级</w:t>
      </w:r>
      <w:r>
        <w:rPr>
          <w:b/>
          <w:sz w:val="32"/>
          <w:szCs w:val="32"/>
        </w:rPr>
        <w:t xml:space="preserve">      </w:t>
      </w:r>
    </w:p>
    <w:tbl>
      <w:tblPr>
        <w:jc w:val="left"/>
        <w:tblInd w:w="-709" w:type="dx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49"/>
        <w:gridCol w:w="1410"/>
        <w:gridCol w:w="2346"/>
        <w:gridCol w:w="425"/>
        <w:gridCol w:w="2900"/>
        <w:gridCol w:w="1800"/>
      </w:tblGrid>
      <w:tr>
        <w:trPr>
          <w:trHeight w:val="304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期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午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别</w:t>
            </w:r>
          </w:p>
        </w:tc>
        <w:tc>
          <w:tcPr>
            <w:tcW w:w="3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　　间</w:t>
            </w: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组号</w:t>
            </w: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 名 号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 校</w:t>
            </w:r>
          </w:p>
        </w:tc>
      </w:tr>
      <w:tr>
        <w:trPr>
          <w:trHeight w:val="296"/>
        </w:trPr>
        <w:tc>
          <w:tcPr>
            <w:tcW w:w="468" w:type="dxa"/>
            <w:vMerge/>
            <w:tcBorders>
              <w:tl2br w:val="nil"/>
              <w:tr2bl w:val="nil"/>
            </w:tcBorders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入　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  试</w:t>
            </w:r>
          </w:p>
        </w:tc>
        <w:tc>
          <w:tcPr>
            <w:tcW w:w="425" w:type="dxa"/>
            <w:vMerge/>
            <w:tcBorders>
              <w:tl2br w:val="nil"/>
              <w:tr2bl w:val="nil"/>
            </w:tcBorders>
          </w:tcPr>
          <w:p/>
        </w:tc>
        <w:tc>
          <w:tcPr>
            <w:tcW w:w="2900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800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hRule="exact" w:val="510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4月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9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上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7:40－8:00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263060102483-263060102538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8:00－8:20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263060102539-263060102594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8:20－8:40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8:40－8:55（物理）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263060102595-263060102650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8:40－9:00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263060102651-263060102706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9:00－9:20</w:t>
            </w:r>
          </w:p>
        </w:tc>
        <w:tc>
          <w:tcPr>
            <w:tcW w:w="234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9:40－9:55（化学）</w:t>
            </w:r>
          </w:p>
        </w:tc>
        <w:tc>
          <w:tcPr>
            <w:tcW w:w="42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9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263060102707-263060102762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9:20－9:40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9:40－9:55（物理）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263060102763-263060102818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9:40－10:00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263060102819-263060102874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10:00－10:20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263060102875-263060102930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10:20－10:40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10:40－10:55（物理）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263060102931-263060102986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10:40－11:00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11:00－11:15（物理）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11:20－11:35（化学）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263060102987-263060103031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263060104086-263060104096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实验学校45人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梅苑学校11人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1:00－11:20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11:20－11:35（物理）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11:40－11:55（化学）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263060104097-263060104152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1:5</w:t>
            </w:r>
            <w:r>
              <w:rPr>
                <w:sz w:val="20"/>
                <w:szCs w:val="20"/>
              </w:rPr>
              <w:t>5（物理）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0－1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12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263060104153-263060104208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val="373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3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午    间    休    息 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下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14:00－14:20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263060104209-263060104264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14:20－14:40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14:40－14:55（物理）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263060104265-263060104320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14:40－15:00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15:00－15:15（物理）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263060104321-263060104376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15:00－15:20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15:20－15:35（物理）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15:40－15:55（化学）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263060104377-263060104432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15:20－15:40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15:40－15:55（物理）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16:00－16:15（化学）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263060104433-263060104488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梅苑学校 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510"/>
        </w:trPr>
        <w:tc>
          <w:tcPr>
            <w:tcW w:w="46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15:40－16:0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16:00－16:1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（物理）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16:20－16:3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（化学）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263060104489-263060104523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梅苑学校 35人</w:t>
            </w:r>
          </w:p>
        </w:tc>
      </w:tr>
    </w:tbl>
    <w:p/>
    <w:p/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淮北市202</w:t>
      </w:r>
      <w:r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年初中学业水平实验操作考试时间安排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梅  苑  学  校</w:t>
      </w:r>
      <w:r>
        <w:rPr>
          <w:b/>
          <w:sz w:val="32"/>
          <w:szCs w:val="32"/>
        </w:rPr>
        <w:t xml:space="preserve">  考  点 </w:t>
      </w:r>
      <w:r>
        <w:rPr>
          <w:rFonts w:hint="eastAsia"/>
          <w:b/>
          <w:sz w:val="32"/>
          <w:szCs w:val="32"/>
        </w:rPr>
        <w:t>（61人）</w:t>
      </w:r>
      <w:r>
        <w:rPr>
          <w:b/>
          <w:sz w:val="32"/>
          <w:szCs w:val="32"/>
        </w:rPr>
        <w:t xml:space="preserve">生物补考    </w:t>
      </w:r>
    </w:p>
    <w:tbl>
      <w:tblPr>
        <w:jc w:val="left"/>
        <w:tblInd w:w="-804" w:type="dx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49"/>
        <w:gridCol w:w="1410"/>
        <w:gridCol w:w="1981"/>
        <w:gridCol w:w="630"/>
        <w:gridCol w:w="3534"/>
        <w:gridCol w:w="1326"/>
      </w:tblGrid>
      <w:tr>
        <w:trPr>
          <w:trHeight w:val="304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期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午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别</w:t>
            </w:r>
          </w:p>
        </w:tc>
        <w:tc>
          <w:tcPr>
            <w:tcW w:w="3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　　间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组号</w:t>
            </w:r>
          </w:p>
        </w:tc>
        <w:tc>
          <w:tcPr>
            <w:tcW w:w="35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 名 号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 校</w:t>
            </w:r>
          </w:p>
        </w:tc>
      </w:tr>
      <w:tr>
        <w:trPr>
          <w:trHeight w:val="296"/>
        </w:trPr>
        <w:tc>
          <w:tcPr>
            <w:tcW w:w="468" w:type="dxa"/>
            <w:vMerge/>
            <w:tcBorders>
              <w:tl2br w:val="nil"/>
              <w:tr2bl w:val="nil"/>
            </w:tcBorders>
          </w:tcPr>
          <w:p/>
        </w:tc>
        <w:tc>
          <w:tcPr>
            <w:tcW w:w="449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入　场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  试</w:t>
            </w:r>
          </w:p>
        </w:tc>
        <w:tc>
          <w:tcPr>
            <w:tcW w:w="630" w:type="dxa"/>
            <w:vMerge/>
            <w:tcBorders>
              <w:tl2br w:val="nil"/>
              <w:tr2bl w:val="nil"/>
            </w:tcBorders>
          </w:tcPr>
          <w:p/>
        </w:tc>
        <w:tc>
          <w:tcPr>
            <w:tcW w:w="3534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326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hRule="exact" w:val="4695"/>
        </w:trPr>
        <w:tc>
          <w:tcPr>
            <w:tcW w:w="91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月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0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br/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上</w:t>
            </w: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ind w:firstLine="527"/>
              <w:jc w:val="center"/>
              <w:rPr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8:00－8:20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sz w:val="24"/>
              </w:rPr>
              <w:t>8:20－8:35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534" w:type="dxa"/>
            <w:tcBorders>
              <w:tl2br w:val="nil"/>
              <w:tr2bl w:val="nil"/>
            </w:tcBorders>
            <w:vAlign w:val="center"/>
          </w:tcPr>
          <w:tbl>
            <w:tblPr>
              <w:jc w:val="left"/>
              <w:tblInd w:w="0" w:type="dxa"/>
              <w:tblW w:w="56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0"/>
            </w:tblGrid>
            <w:tr>
              <w:trPr>
                <w:trHeight w:val="276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262060101289，262060101290，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262060101308，262060101309，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262060101337，262060102130，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262060102139，262060102352，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262060102872，262060103039，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262060104393，262060104394，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262060104887，262060104895，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262060104909，262060104910，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262060105725，262060106356，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262060106917，262060106967，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262060107700，262060107701，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262060107704，262060107705，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262060107706，262060107707，</w:t>
                  </w:r>
                </w:p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262060107708，262060107709，</w:t>
                  </w:r>
                </w:p>
              </w:tc>
            </w:tr>
          </w:tbl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市直、杜集区、相山区考生</w:t>
            </w:r>
            <w:r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4814"/>
        </w:trPr>
        <w:tc>
          <w:tcPr>
            <w:tcW w:w="917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8:20－8:40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sz w:val="24"/>
              </w:rPr>
              <w:t>8:40－8:55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5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262060111212，262060111251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262060107715，262060108282，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262060110534，262060110535，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262060110844，262060111088，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262060111089，262060111090，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262060111091，262060111092，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262060111094，262060111095，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262060111096，262060111097，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262060111098，262060111099，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262060111100，262060111101，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</w:rPr>
              <w:t>262060111102，262060111103，262060111748，262060112527，262060112926，262060113025，262060113641，262060113644，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>市直、杜集区、相山区考生</w:t>
            </w:r>
            <w:r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rPr>
          <w:trHeight w:hRule="exact" w:val="1199"/>
        </w:trPr>
        <w:tc>
          <w:tcPr>
            <w:tcW w:w="917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8：40-9：00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sz w:val="24"/>
              </w:rPr>
              <w:t>9：00-9：15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3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等线" w:eastAsia="等线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/>
              </w:rPr>
              <w:t>262060113911，262060113913，262060113914，262060113915，262060113916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</w:rPr>
              <w:t>烈山区考生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人</w:t>
            </w:r>
          </w:p>
        </w:tc>
      </w:tr>
    </w:tbl>
    <w:p>
      <w:pPr>
        <w:jc w:val="center"/>
      </w:pPr>
      <w:r>
        <w:rPr>
          <w:b/>
          <w:sz w:val="32"/>
          <w:szCs w:val="32"/>
        </w:rPr>
        <w:t xml:space="preserve">      </w:t>
      </w:r>
      <w:bookmarkStart w:id="0" w:name="_GoBack"/>
      <w:bookmarkEnd w:id="0"/>
    </w:p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5</Pages>
  <Words>0</Words>
  <Characters>7032</Characters>
  <Lines>0</Lines>
  <Paragraphs>24</Paragraphs>
  <CharactersWithSpaces>9377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2026-04-13T08:41:26Z</dcterms:created>
  <dcterms:modified xsi:type="dcterms:W3CDTF">2026-04-13T08:42:53Z</dcterms:modified>
</cp:coreProperties>
</file>